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C2B" w:rsidRDefault="004F6C2B" w:rsidP="00EB0FFE">
      <w:pPr>
        <w:spacing w:line="480" w:lineRule="auto"/>
        <w:jc w:val="right"/>
      </w:pPr>
      <w:r>
        <w:t>Wąwolnica, dnia 25.11.2010r.</w:t>
      </w:r>
    </w:p>
    <w:p w:rsidR="004F6C2B" w:rsidRDefault="004F6C2B" w:rsidP="00EB0FFE">
      <w:pPr>
        <w:spacing w:line="360" w:lineRule="auto"/>
        <w:jc w:val="center"/>
        <w:rPr>
          <w:b/>
          <w:bCs/>
        </w:rPr>
      </w:pPr>
    </w:p>
    <w:p w:rsidR="004F6C2B" w:rsidRPr="00EB0FFE" w:rsidRDefault="004F6C2B" w:rsidP="00EB0FFE">
      <w:pPr>
        <w:spacing w:line="360" w:lineRule="auto"/>
        <w:jc w:val="center"/>
        <w:rPr>
          <w:b/>
          <w:bCs/>
          <w:sz w:val="28"/>
          <w:szCs w:val="28"/>
        </w:rPr>
      </w:pPr>
      <w:r w:rsidRPr="00EB0FFE">
        <w:rPr>
          <w:b/>
          <w:bCs/>
          <w:sz w:val="28"/>
          <w:szCs w:val="28"/>
        </w:rPr>
        <w:t>Ogłoszenie!</w:t>
      </w:r>
    </w:p>
    <w:p w:rsidR="004F6C2B" w:rsidRDefault="004F6C2B" w:rsidP="00EB0FFE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I SESJA RADY </w:t>
      </w:r>
    </w:p>
    <w:p w:rsidR="004F6C2B" w:rsidRDefault="004F6C2B" w:rsidP="00EB0FFE">
      <w:pPr>
        <w:spacing w:line="360" w:lineRule="auto"/>
        <w:jc w:val="center"/>
        <w:rPr>
          <w:b/>
          <w:bCs/>
        </w:rPr>
      </w:pPr>
      <w:r>
        <w:rPr>
          <w:b/>
          <w:bCs/>
        </w:rPr>
        <w:t>GMINY WĄWOLNICA</w:t>
      </w:r>
    </w:p>
    <w:p w:rsidR="004F6C2B" w:rsidRDefault="004F6C2B" w:rsidP="00EB0FFE">
      <w:pPr>
        <w:spacing w:line="360" w:lineRule="auto"/>
        <w:jc w:val="both"/>
      </w:pPr>
    </w:p>
    <w:p w:rsidR="004F6C2B" w:rsidRDefault="004F6C2B" w:rsidP="00EB0FFE">
      <w:pPr>
        <w:spacing w:line="360" w:lineRule="auto"/>
        <w:jc w:val="both"/>
      </w:pPr>
      <w:r>
        <w:tab/>
      </w:r>
      <w:r>
        <w:tab/>
        <w:t>Na podstawie art.20 ust. 1 ustawy z dnia 8 marca 1990 roku o samorządzie gminnym / tekst jednolity z 2001r. Dz. U. Nr 142, poz. 1591/ zwołuję I Sesję  Rady Gminy Wąwolnica.</w:t>
      </w:r>
    </w:p>
    <w:p w:rsidR="004F6C2B" w:rsidRDefault="004F6C2B" w:rsidP="00EB0FFE">
      <w:pPr>
        <w:spacing w:line="360" w:lineRule="auto"/>
        <w:jc w:val="both"/>
      </w:pPr>
      <w:r>
        <w:t xml:space="preserve">Sesja odbędzie się w dniu </w:t>
      </w:r>
      <w:r>
        <w:rPr>
          <w:b/>
          <w:bCs/>
        </w:rPr>
        <w:t>30.11.2010</w:t>
      </w:r>
      <w:r w:rsidRPr="00BD3E91">
        <w:rPr>
          <w:b/>
          <w:bCs/>
        </w:rPr>
        <w:t>r</w:t>
      </w:r>
      <w:r>
        <w:t>. w lokalu Urzędu Gminy  w Wąwolnicy. Początek  sesji o godz</w:t>
      </w:r>
      <w:r>
        <w:rPr>
          <w:b/>
          <w:bCs/>
        </w:rPr>
        <w:t>. 8</w:t>
      </w:r>
      <w:r w:rsidRPr="00050894">
        <w:rPr>
          <w:b/>
          <w:bCs/>
        </w:rPr>
        <w:t>.</w:t>
      </w:r>
      <w:r>
        <w:rPr>
          <w:b/>
          <w:bCs/>
        </w:rPr>
        <w:t>3</w:t>
      </w:r>
      <w:r w:rsidRPr="00050894">
        <w:rPr>
          <w:b/>
          <w:bCs/>
        </w:rPr>
        <w:t>0</w:t>
      </w:r>
      <w:r>
        <w:t xml:space="preserve"> Zgodnie z art. 25 ust. 3 ustawy jak wyżej niniejsze zawiadomienie stanowi podstawę do uzyskania zwolnienia z pracy na czas trwania sesji.</w:t>
      </w:r>
    </w:p>
    <w:p w:rsidR="004F6C2B" w:rsidRDefault="004F6C2B" w:rsidP="00EB0FFE">
      <w:pPr>
        <w:spacing w:line="360" w:lineRule="auto"/>
        <w:jc w:val="both"/>
      </w:pPr>
    </w:p>
    <w:p w:rsidR="004F6C2B" w:rsidRDefault="004F6C2B" w:rsidP="00EB0FFE">
      <w:pPr>
        <w:spacing w:line="360" w:lineRule="auto"/>
        <w:jc w:val="both"/>
      </w:pPr>
      <w:r>
        <w:rPr>
          <w:b/>
          <w:bCs/>
          <w:u w:val="single"/>
        </w:rPr>
        <w:t>Proponowany porządek sesji</w:t>
      </w:r>
      <w:r>
        <w:t>:</w:t>
      </w:r>
    </w:p>
    <w:p w:rsidR="004F6C2B" w:rsidRDefault="004F6C2B" w:rsidP="00EB0FFE">
      <w:pPr>
        <w:spacing w:line="360" w:lineRule="auto"/>
        <w:jc w:val="both"/>
      </w:pPr>
    </w:p>
    <w:p w:rsidR="004F6C2B" w:rsidRDefault="004F6C2B" w:rsidP="00EB0FFE">
      <w:pPr>
        <w:spacing w:line="360" w:lineRule="auto"/>
        <w:jc w:val="both"/>
      </w:pPr>
    </w:p>
    <w:p w:rsidR="004F6C2B" w:rsidRDefault="004F6C2B" w:rsidP="00EB0FFE">
      <w:pPr>
        <w:numPr>
          <w:ilvl w:val="0"/>
          <w:numId w:val="1"/>
        </w:numPr>
        <w:spacing w:line="360" w:lineRule="auto"/>
        <w:jc w:val="both"/>
      </w:pPr>
      <w:r>
        <w:t>Otwarcie Sesji.</w:t>
      </w:r>
    </w:p>
    <w:p w:rsidR="004F6C2B" w:rsidRDefault="004F6C2B" w:rsidP="00EB0FFE">
      <w:pPr>
        <w:numPr>
          <w:ilvl w:val="0"/>
          <w:numId w:val="1"/>
        </w:numPr>
        <w:spacing w:line="360" w:lineRule="auto"/>
        <w:jc w:val="both"/>
      </w:pPr>
      <w:r>
        <w:t>Złożenie ślubowania przez Radnych .</w:t>
      </w:r>
    </w:p>
    <w:p w:rsidR="004F6C2B" w:rsidRDefault="004F6C2B" w:rsidP="00EB0FFE">
      <w:pPr>
        <w:numPr>
          <w:ilvl w:val="0"/>
          <w:numId w:val="1"/>
        </w:numPr>
        <w:spacing w:line="360" w:lineRule="auto"/>
        <w:jc w:val="both"/>
      </w:pPr>
      <w:r>
        <w:t>Przyjęcie porządku obrad I  Sesji Rady Gminy.</w:t>
      </w:r>
    </w:p>
    <w:p w:rsidR="004F6C2B" w:rsidRDefault="004F6C2B" w:rsidP="00EB0FFE">
      <w:pPr>
        <w:numPr>
          <w:ilvl w:val="0"/>
          <w:numId w:val="1"/>
        </w:numPr>
        <w:spacing w:line="360" w:lineRule="auto"/>
        <w:jc w:val="both"/>
      </w:pPr>
      <w:r>
        <w:t>Wybór Przewodniczącego Rady Gminy Wąwolnica.</w:t>
      </w:r>
    </w:p>
    <w:p w:rsidR="004F6C2B" w:rsidRDefault="004F6C2B" w:rsidP="00EB0FFE">
      <w:pPr>
        <w:numPr>
          <w:ilvl w:val="0"/>
          <w:numId w:val="1"/>
        </w:numPr>
        <w:spacing w:line="360" w:lineRule="auto"/>
        <w:jc w:val="both"/>
      </w:pPr>
      <w:r>
        <w:t xml:space="preserve"> Wybór Wiceprzewodniczących Rady Gminy.</w:t>
      </w:r>
    </w:p>
    <w:p w:rsidR="004F6C2B" w:rsidRDefault="004F6C2B" w:rsidP="00EB0FFE">
      <w:pPr>
        <w:numPr>
          <w:ilvl w:val="0"/>
          <w:numId w:val="1"/>
        </w:numPr>
        <w:spacing w:line="360" w:lineRule="auto"/>
        <w:jc w:val="both"/>
      </w:pPr>
      <w:r>
        <w:t>Zamknięcie sesji.</w:t>
      </w:r>
    </w:p>
    <w:p w:rsidR="004F6C2B" w:rsidRDefault="004F6C2B" w:rsidP="00EB0FFE">
      <w:pPr>
        <w:spacing w:line="360" w:lineRule="auto"/>
        <w:jc w:val="both"/>
      </w:pPr>
    </w:p>
    <w:p w:rsidR="004F6C2B" w:rsidRPr="00EB0FFE" w:rsidRDefault="004F6C2B" w:rsidP="00EB0FFE">
      <w:pPr>
        <w:ind w:left="360" w:firstLine="6240"/>
        <w:rPr>
          <w:sz w:val="20"/>
          <w:szCs w:val="20"/>
        </w:rPr>
      </w:pPr>
      <w:r w:rsidRPr="00EB0FFE">
        <w:rPr>
          <w:sz w:val="20"/>
          <w:szCs w:val="20"/>
        </w:rPr>
        <w:t>Przewo</w:t>
      </w:r>
      <w:r>
        <w:rPr>
          <w:sz w:val="20"/>
          <w:szCs w:val="20"/>
        </w:rPr>
        <w:t xml:space="preserve">dnicząca Rady Gminy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bookmarkStart w:id="0" w:name="_GoBack"/>
      <w:bookmarkEnd w:id="0"/>
      <w:r w:rsidRPr="00EB0FFE">
        <w:rPr>
          <w:sz w:val="20"/>
          <w:szCs w:val="20"/>
        </w:rPr>
        <w:t>Wąwolnica</w:t>
      </w:r>
    </w:p>
    <w:p w:rsidR="004F6C2B" w:rsidRPr="00EB0FFE" w:rsidRDefault="004F6C2B" w:rsidP="00EB0FFE">
      <w:pPr>
        <w:ind w:left="360" w:firstLine="5520"/>
        <w:rPr>
          <w:sz w:val="20"/>
          <w:szCs w:val="20"/>
        </w:rPr>
      </w:pPr>
      <w:r w:rsidRPr="00EB0FFE">
        <w:rPr>
          <w:i/>
          <w:iCs/>
          <w:sz w:val="20"/>
          <w:szCs w:val="20"/>
        </w:rPr>
        <w:tab/>
        <w:t xml:space="preserve">     (-) Anna Matraszek -Furtak</w:t>
      </w:r>
      <w:r w:rsidRPr="00EB0FFE">
        <w:rPr>
          <w:sz w:val="20"/>
          <w:szCs w:val="20"/>
        </w:rPr>
        <w:tab/>
      </w:r>
      <w:r w:rsidRPr="00EB0FFE">
        <w:rPr>
          <w:sz w:val="20"/>
          <w:szCs w:val="20"/>
        </w:rPr>
        <w:tab/>
      </w:r>
      <w:r w:rsidRPr="00EB0FFE">
        <w:rPr>
          <w:sz w:val="20"/>
          <w:szCs w:val="20"/>
        </w:rPr>
        <w:tab/>
      </w:r>
    </w:p>
    <w:p w:rsidR="004F6C2B" w:rsidRPr="00EB0FFE" w:rsidRDefault="004F6C2B" w:rsidP="00EB0FFE"/>
    <w:p w:rsidR="004F6C2B" w:rsidRDefault="004F6C2B" w:rsidP="00EB0FFE">
      <w:pPr>
        <w:spacing w:line="360" w:lineRule="auto"/>
      </w:pPr>
    </w:p>
    <w:sectPr w:rsidR="004F6C2B" w:rsidSect="00124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89721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0FFE"/>
    <w:rsid w:val="00050894"/>
    <w:rsid w:val="00124D56"/>
    <w:rsid w:val="00160373"/>
    <w:rsid w:val="003D0423"/>
    <w:rsid w:val="004F6C2B"/>
    <w:rsid w:val="005608F3"/>
    <w:rsid w:val="00BD3E91"/>
    <w:rsid w:val="00C1547C"/>
    <w:rsid w:val="00C52B71"/>
    <w:rsid w:val="00EB0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FF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1</Pages>
  <Words>115</Words>
  <Characters>692</Characters>
  <Application>Microsoft Office Outlook</Application>
  <DocSecurity>0</DocSecurity>
  <Lines>0</Lines>
  <Paragraphs>0</Paragraphs>
  <ScaleCrop>false</ScaleCrop>
  <Company>UG Wąwolnica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Wąwolnica, dnia 25</dc:title>
  <dc:subject/>
  <dc:creator>Joanna Paciejewska</dc:creator>
  <cp:keywords/>
  <dc:description/>
  <cp:lastModifiedBy>Łukasz Marciniak</cp:lastModifiedBy>
  <cp:revision>2</cp:revision>
  <dcterms:created xsi:type="dcterms:W3CDTF">2010-11-26T10:15:00Z</dcterms:created>
  <dcterms:modified xsi:type="dcterms:W3CDTF">2010-11-26T10:15:00Z</dcterms:modified>
</cp:coreProperties>
</file>